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ED" w:rsidRDefault="00F303ED" w:rsidP="001E60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РЕГЛАМЕНТ</w:t>
      </w:r>
    </w:p>
    <w:p w:rsidR="00F303ED" w:rsidRDefault="00F303ED" w:rsidP="001E60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срокам подготовки и прохождения практики обучающихся </w:t>
      </w:r>
      <w:r w:rsidRPr="007B23A1">
        <w:rPr>
          <w:rFonts w:ascii="Times New Roman" w:hAnsi="Times New Roman"/>
          <w:b/>
          <w:sz w:val="24"/>
          <w:szCs w:val="24"/>
        </w:rPr>
        <w:t>Б-А-ЗР-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302</w:t>
      </w:r>
    </w:p>
    <w:p w:rsidR="00F303ED" w:rsidRPr="005A79D5" w:rsidRDefault="00F303ED" w:rsidP="001E60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с </w:t>
      </w:r>
      <w:r w:rsidRPr="005A79D5">
        <w:rPr>
          <w:rFonts w:ascii="Times New Roman" w:hAnsi="Times New Roman"/>
          <w:b/>
          <w:color w:val="000000"/>
          <w:sz w:val="24"/>
          <w:szCs w:val="24"/>
          <w:u w:val="single"/>
        </w:rPr>
        <w:t>23</w:t>
      </w:r>
      <w:r w:rsidRPr="006A647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мая 20</w:t>
      </w:r>
      <w:r w:rsidRPr="005A79D5">
        <w:rPr>
          <w:rFonts w:ascii="Times New Roman" w:hAnsi="Times New Roman"/>
          <w:b/>
          <w:color w:val="000000"/>
          <w:sz w:val="24"/>
          <w:szCs w:val="24"/>
          <w:u w:val="single"/>
        </w:rPr>
        <w:t>20</w:t>
      </w:r>
      <w:r w:rsidRPr="006A647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года по 0</w:t>
      </w:r>
      <w:r w:rsidRPr="005A79D5">
        <w:rPr>
          <w:rFonts w:ascii="Times New Roman" w:hAnsi="Times New Roman"/>
          <w:b/>
          <w:color w:val="000000"/>
          <w:sz w:val="24"/>
          <w:szCs w:val="24"/>
          <w:u w:val="single"/>
        </w:rPr>
        <w:t>4</w:t>
      </w:r>
      <w:r w:rsidRPr="006A647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ию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л</w:t>
      </w:r>
      <w:r w:rsidRPr="006A647D">
        <w:rPr>
          <w:rFonts w:ascii="Times New Roman" w:hAnsi="Times New Roman"/>
          <w:b/>
          <w:color w:val="000000"/>
          <w:sz w:val="24"/>
          <w:szCs w:val="24"/>
          <w:u w:val="single"/>
        </w:rPr>
        <w:t>я 20</w:t>
      </w:r>
      <w:r w:rsidRPr="005A79D5">
        <w:rPr>
          <w:rFonts w:ascii="Times New Roman" w:hAnsi="Times New Roman"/>
          <w:b/>
          <w:color w:val="000000"/>
          <w:sz w:val="24"/>
          <w:szCs w:val="24"/>
          <w:u w:val="single"/>
        </w:rPr>
        <w:t>20</w:t>
      </w:r>
      <w:r w:rsidRPr="006A647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года</w:t>
      </w:r>
      <w:r w:rsidRPr="006A647D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6A647D">
        <w:rPr>
          <w:rFonts w:ascii="Times New Roman" w:hAnsi="Times New Roman"/>
          <w:b/>
          <w:color w:val="000000"/>
          <w:sz w:val="24"/>
          <w:szCs w:val="24"/>
          <w:u w:val="single"/>
        </w:rPr>
        <w:t>(</w:t>
      </w:r>
      <w:r w:rsidRPr="005A79D5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6 </w:t>
      </w:r>
      <w:r w:rsidRPr="006A647D">
        <w:rPr>
          <w:rFonts w:ascii="Times New Roman" w:hAnsi="Times New Roman"/>
          <w:b/>
          <w:color w:val="000000"/>
          <w:sz w:val="24"/>
          <w:szCs w:val="24"/>
          <w:u w:val="single"/>
        </w:rPr>
        <w:t>недель)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7445">
        <w:rPr>
          <w:rFonts w:ascii="Times New Roman" w:hAnsi="Times New Roman"/>
          <w:color w:val="000000"/>
          <w:sz w:val="24"/>
          <w:szCs w:val="24"/>
        </w:rPr>
        <w:t>- Производственная практика:</w:t>
      </w:r>
      <w:r w:rsidRPr="00D37445">
        <w:rPr>
          <w:rFonts w:ascii="Times New Roman" w:hAnsi="Times New Roman"/>
          <w:sz w:val="24"/>
          <w:szCs w:val="24"/>
        </w:rPr>
        <w:t xml:space="preserve"> практика по получению профессиональных умений и опыта профессиональной деятельности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303ED" w:rsidRDefault="00F303ED" w:rsidP="001E602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E6020">
        <w:rPr>
          <w:rFonts w:ascii="Times New Roman" w:hAnsi="Times New Roman"/>
          <w:b/>
          <w:color w:val="000000"/>
          <w:sz w:val="24"/>
          <w:szCs w:val="24"/>
        </w:rPr>
        <w:t xml:space="preserve">с </w:t>
      </w:r>
      <w:r w:rsidRPr="001E6020">
        <w:rPr>
          <w:rFonts w:ascii="Times New Roman" w:hAnsi="Times New Roman"/>
          <w:b/>
          <w:color w:val="000000"/>
          <w:sz w:val="24"/>
          <w:szCs w:val="24"/>
          <w:u w:val="single"/>
        </w:rPr>
        <w:t>0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6</w:t>
      </w:r>
      <w:r w:rsidRPr="001E6020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июля 2020 года по 18 июля 2020 года (2 недели)</w:t>
      </w:r>
      <w:r w:rsidRPr="00616DC1">
        <w:rPr>
          <w:rFonts w:ascii="Times New Roman" w:hAnsi="Times New Roman"/>
          <w:color w:val="000000"/>
          <w:sz w:val="24"/>
          <w:szCs w:val="24"/>
        </w:rPr>
        <w:t xml:space="preserve"> - Производственная практика: технологическая практика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303ED" w:rsidRPr="00616DC1" w:rsidRDefault="00F303ED" w:rsidP="001E60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с 20</w:t>
      </w:r>
      <w:r w:rsidRPr="001E6020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июля 2020 года по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01</w:t>
      </w:r>
      <w:r w:rsidRPr="001E6020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августа</w:t>
      </w:r>
      <w:r w:rsidRPr="001E6020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2020 года (2 недели)</w:t>
      </w:r>
      <w:r w:rsidRPr="00616DC1">
        <w:rPr>
          <w:rFonts w:ascii="Times New Roman" w:hAnsi="Times New Roman"/>
          <w:color w:val="000000"/>
          <w:sz w:val="24"/>
          <w:szCs w:val="24"/>
        </w:rPr>
        <w:t xml:space="preserve"> - Производственная практика:</w:t>
      </w:r>
      <w:r w:rsidRPr="001E60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23A1">
        <w:rPr>
          <w:rFonts w:ascii="Times New Roman" w:hAnsi="Times New Roman"/>
          <w:color w:val="000000"/>
          <w:sz w:val="24"/>
          <w:szCs w:val="24"/>
        </w:rPr>
        <w:t>преддипломная практика</w:t>
      </w:r>
      <w:r w:rsidRPr="007B23A1">
        <w:rPr>
          <w:rFonts w:ascii="Times New Roman" w:hAnsi="Times New Roman"/>
          <w:sz w:val="24"/>
          <w:szCs w:val="24"/>
        </w:rPr>
        <w:t>.</w:t>
      </w:r>
    </w:p>
    <w:tbl>
      <w:tblPr>
        <w:tblW w:w="15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969"/>
        <w:gridCol w:w="6804"/>
        <w:gridCol w:w="4428"/>
      </w:tblGrid>
      <w:tr w:rsidR="00F303ED" w:rsidRPr="009B7AB5" w:rsidTr="009B7AB5">
        <w:trPr>
          <w:tblHeader/>
        </w:trPr>
        <w:tc>
          <w:tcPr>
            <w:tcW w:w="567" w:type="dxa"/>
          </w:tcPr>
          <w:p w:rsidR="00F303ED" w:rsidRPr="009B7AB5" w:rsidRDefault="00F303ED" w:rsidP="009B7A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F303ED" w:rsidRPr="009B7AB5" w:rsidRDefault="00F303ED" w:rsidP="009B7A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969" w:type="dxa"/>
          </w:tcPr>
          <w:p w:rsidR="00F303ED" w:rsidRPr="009B7AB5" w:rsidRDefault="00F303ED" w:rsidP="009B7A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6804" w:type="dxa"/>
          </w:tcPr>
          <w:p w:rsidR="00F303ED" w:rsidRPr="009B7AB5" w:rsidRDefault="00F303ED" w:rsidP="009B7A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>Примечание</w:t>
            </w:r>
          </w:p>
        </w:tc>
        <w:tc>
          <w:tcPr>
            <w:tcW w:w="4428" w:type="dxa"/>
          </w:tcPr>
          <w:p w:rsidR="00F303ED" w:rsidRPr="009B7AB5" w:rsidRDefault="00F303ED" w:rsidP="009B7A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>Даты</w:t>
            </w:r>
          </w:p>
        </w:tc>
      </w:tr>
      <w:tr w:rsidR="00F303ED" w:rsidRPr="009B7AB5" w:rsidTr="009B7AB5">
        <w:tc>
          <w:tcPr>
            <w:tcW w:w="567" w:type="dxa"/>
          </w:tcPr>
          <w:p w:rsidR="00F303ED" w:rsidRPr="009B7AB5" w:rsidRDefault="00F303ED" w:rsidP="009B7A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969" w:type="dxa"/>
          </w:tcPr>
          <w:p w:rsidR="00F303ED" w:rsidRPr="009B7AB5" w:rsidRDefault="00F303ED" w:rsidP="009B7A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>Заявления обучающихся о выборе способа прохождения практики (</w:t>
            </w:r>
            <w:r w:rsidRPr="009B7A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Приложение 1</w:t>
            </w: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804" w:type="dxa"/>
          </w:tcPr>
          <w:p w:rsidR="00F303ED" w:rsidRPr="009B7AB5" w:rsidRDefault="00F303ED" w:rsidP="009B7A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9B7AB5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Заполнение:</w:t>
            </w:r>
          </w:p>
          <w:p w:rsidR="00F303ED" w:rsidRPr="009B7AB5" w:rsidRDefault="00F303ED" w:rsidP="009B7A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студент </w:t>
            </w:r>
            <w:r w:rsidRPr="009B7A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 руки</w:t>
            </w: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вписывает курс, группу, ФИО, телефон, </w:t>
            </w:r>
            <w:r w:rsidRPr="009B7AB5">
              <w:rPr>
                <w:rFonts w:ascii="Times New Roman" w:hAnsi="Times New Roman"/>
                <w:sz w:val="24"/>
                <w:szCs w:val="24"/>
                <w:lang w:val="en-US" w:eastAsia="en-US"/>
              </w:rPr>
              <w:t>e</w:t>
            </w: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9B7AB5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>; указывает сроки прохождения практики, ставит подпись и дату написания заявления;</w:t>
            </w:r>
          </w:p>
          <w:p w:rsidR="00F303ED" w:rsidRPr="009B7AB5" w:rsidRDefault="00F303ED" w:rsidP="009B7A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заведующий кафедрой и декан факультета ставит подпись и </w:t>
            </w:r>
            <w:r w:rsidRPr="009B7A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 руки</w:t>
            </w: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ставит дату подписания заявления</w:t>
            </w:r>
          </w:p>
          <w:p w:rsidR="00F303ED" w:rsidRPr="009B7AB5" w:rsidRDefault="00F303ED" w:rsidP="009B7A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Дата написания заявления:</w:t>
            </w:r>
          </w:p>
          <w:p w:rsidR="00F303ED" w:rsidRPr="009B7AB5" w:rsidRDefault="00F303ED" w:rsidP="009B7A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>- до заключения договора с предприятием.</w:t>
            </w:r>
          </w:p>
          <w:p w:rsidR="00F303ED" w:rsidRPr="009B7AB5" w:rsidRDefault="00F303ED" w:rsidP="009B7A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Место хранения</w:t>
            </w:r>
            <w:r w:rsidRPr="009B7A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</w:p>
          <w:p w:rsidR="00F303ED" w:rsidRPr="009B7AB5" w:rsidRDefault="00F303ED" w:rsidP="009B7A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>- деканат, ответственный за реализацию соответствующей основной профессиональной образовательной программы.</w:t>
            </w:r>
          </w:p>
        </w:tc>
        <w:tc>
          <w:tcPr>
            <w:tcW w:w="4428" w:type="dxa"/>
          </w:tcPr>
          <w:p w:rsidR="00F303ED" w:rsidRPr="009B7AB5" w:rsidRDefault="00F303ED" w:rsidP="009B7A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 заключения договора с предприятием - Приказ №..... ..... года – </w:t>
            </w:r>
            <w:r w:rsidRPr="005A79D5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  <w:lang w:eastAsia="en-US"/>
              </w:rPr>
              <w:t>ПРИКАЗА НЕТ</w:t>
            </w:r>
            <w:r w:rsidRPr="009B7AB5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.</w:t>
            </w:r>
            <w:r w:rsidRPr="009B7AB5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 20 апреля 2020 года (понедельник)</w:t>
            </w: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F303ED" w:rsidRPr="009B7AB5" w:rsidTr="009B7AB5">
        <w:tc>
          <w:tcPr>
            <w:tcW w:w="567" w:type="dxa"/>
          </w:tcPr>
          <w:p w:rsidR="00F303ED" w:rsidRPr="009B7AB5" w:rsidRDefault="00F303ED" w:rsidP="009B7A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969" w:type="dxa"/>
          </w:tcPr>
          <w:p w:rsidR="00F303ED" w:rsidRPr="009B7AB5" w:rsidRDefault="00F303ED" w:rsidP="009B7A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>Договоры об организации и проведении практик, заключенные между организацией, осуществляющей образовательную деятельность, и организациями, осуществляющими деятельность по профилю, соответствующему образовательной программе. (</w:t>
            </w:r>
            <w:r w:rsidRPr="009B7A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Приложение 2</w:t>
            </w: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804" w:type="dxa"/>
          </w:tcPr>
          <w:p w:rsidR="00F303ED" w:rsidRPr="009B7AB5" w:rsidRDefault="00F303ED" w:rsidP="009B7A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Дата заключения договоров:</w:t>
            </w:r>
          </w:p>
          <w:p w:rsidR="00F303ED" w:rsidRPr="009B7AB5" w:rsidRDefault="00F303ED" w:rsidP="009B7A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>- до издания приказа о направлении на практику.</w:t>
            </w:r>
          </w:p>
          <w:p w:rsidR="00F303ED" w:rsidRPr="009B7AB5" w:rsidRDefault="00F303ED" w:rsidP="009B7A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Место хранения</w:t>
            </w:r>
            <w:r w:rsidRPr="009B7A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</w:p>
          <w:p w:rsidR="00F303ED" w:rsidRPr="009B7AB5" w:rsidRDefault="00F303ED" w:rsidP="009B7A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>- деканат, ответственный за реализацию соответствующей основной профессиональной образовательной программы.</w:t>
            </w:r>
          </w:p>
          <w:p w:rsidR="00F303ED" w:rsidRPr="009B7AB5" w:rsidRDefault="00F303ED" w:rsidP="009B7A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28" w:type="dxa"/>
          </w:tcPr>
          <w:p w:rsidR="00F303ED" w:rsidRPr="009B7AB5" w:rsidRDefault="00F303ED" w:rsidP="009B7A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 издания приказа о направлении на практику - Приказ №.... .... мая 20.... года – </w:t>
            </w:r>
            <w:r w:rsidRPr="009B7AB5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27 апреля 2020 года (понедельник)</w:t>
            </w: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F303ED" w:rsidRPr="009B7AB5" w:rsidTr="009B7AB5">
        <w:tc>
          <w:tcPr>
            <w:tcW w:w="567" w:type="dxa"/>
          </w:tcPr>
          <w:p w:rsidR="00F303ED" w:rsidRPr="009B7AB5" w:rsidRDefault="00F303ED" w:rsidP="009B7A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969" w:type="dxa"/>
          </w:tcPr>
          <w:p w:rsidR="00F303ED" w:rsidRPr="009B7AB5" w:rsidRDefault="00F303ED" w:rsidP="009B7A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>Приказы о направлении на практику обучающихся с указанием способа проведения практики</w:t>
            </w:r>
          </w:p>
        </w:tc>
        <w:tc>
          <w:tcPr>
            <w:tcW w:w="6804" w:type="dxa"/>
          </w:tcPr>
          <w:p w:rsidR="00F303ED" w:rsidRPr="009B7AB5" w:rsidRDefault="00F303ED" w:rsidP="009B7A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Дата издания приказов:</w:t>
            </w:r>
          </w:p>
          <w:p w:rsidR="00F303ED" w:rsidRPr="009B7AB5" w:rsidRDefault="00F303ED" w:rsidP="009B7A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>- не позднее, чем за 10 дней до начала практики.</w:t>
            </w:r>
          </w:p>
          <w:p w:rsidR="00F303ED" w:rsidRPr="009B7AB5" w:rsidRDefault="00F303ED" w:rsidP="009B7A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Место хранения копий приказов:</w:t>
            </w:r>
          </w:p>
          <w:p w:rsidR="00F303ED" w:rsidRPr="009B7AB5" w:rsidRDefault="00F303ED" w:rsidP="009B7A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заверенная копия – деканат, ответственный за реализацию соответствующей основной профессиональной образовательной программы; </w:t>
            </w:r>
          </w:p>
          <w:p w:rsidR="00F303ED" w:rsidRPr="009B7AB5" w:rsidRDefault="00F303ED" w:rsidP="009B7A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>- заверенная копия – кафедра, ответственная за проведение данного вида практики (для контроля сведений, указанных в приказе, и в отчетной документации обучающихся).</w:t>
            </w:r>
          </w:p>
        </w:tc>
        <w:tc>
          <w:tcPr>
            <w:tcW w:w="4428" w:type="dxa"/>
          </w:tcPr>
          <w:p w:rsidR="00F303ED" w:rsidRPr="009B7AB5" w:rsidRDefault="00F303ED" w:rsidP="009B7A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позднее, чем за 10 дней до начала практики - </w:t>
            </w:r>
            <w:r w:rsidRPr="005A79D5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  <w:lang w:eastAsia="en-US"/>
              </w:rPr>
              <w:t>ПРИКАЗА НЕТ</w:t>
            </w: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</w:t>
            </w:r>
            <w:r w:rsidRPr="009B7AB5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  <w:lang w:eastAsia="en-US"/>
              </w:rPr>
              <w:t>ОРИЕНТИРОВОЧНО</w:t>
            </w:r>
            <w:r w:rsidRPr="009B7AB5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 должен быть от  </w:t>
            </w:r>
            <w:r w:rsidRPr="009B7A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13 мая 2020 года Приказ №??? </w:t>
            </w:r>
          </w:p>
        </w:tc>
      </w:tr>
      <w:tr w:rsidR="00F303ED" w:rsidRPr="009B7AB5" w:rsidTr="009B7AB5">
        <w:tc>
          <w:tcPr>
            <w:tcW w:w="567" w:type="dxa"/>
          </w:tcPr>
          <w:p w:rsidR="00F303ED" w:rsidRPr="009B7AB5" w:rsidRDefault="00F303ED" w:rsidP="009B7AB5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969" w:type="dxa"/>
          </w:tcPr>
          <w:p w:rsidR="00F303ED" w:rsidRPr="009B7AB5" w:rsidRDefault="00F303ED" w:rsidP="009B7AB5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>Распорядительные акты руководителя профильной организации о назначении руководителя практики от профильной организации (структурного подразделения СГАУ)</w:t>
            </w:r>
          </w:p>
        </w:tc>
        <w:tc>
          <w:tcPr>
            <w:tcW w:w="6804" w:type="dxa"/>
          </w:tcPr>
          <w:p w:rsidR="00F303ED" w:rsidRPr="009B7AB5" w:rsidRDefault="00F303ED" w:rsidP="009B7AB5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Распорядительный акт:</w:t>
            </w:r>
          </w:p>
          <w:p w:rsidR="00F303ED" w:rsidRPr="009B7AB5" w:rsidRDefault="00F303ED" w:rsidP="009B7AB5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>- копия любого распорядительного акта предприятия (организации) (приказ, распоряжение) или выписка из распорядительного акта предприятия (организации).</w:t>
            </w:r>
          </w:p>
          <w:p w:rsidR="00F303ED" w:rsidRPr="009B7AB5" w:rsidRDefault="00F303ED" w:rsidP="009B7AB5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Дата издания:</w:t>
            </w:r>
          </w:p>
          <w:p w:rsidR="00F303ED" w:rsidRPr="009B7AB5" w:rsidRDefault="00F303ED" w:rsidP="009B7AB5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>- промежуток времени между датой заключения договора на практику и датой начала практики.</w:t>
            </w:r>
          </w:p>
          <w:p w:rsidR="00F303ED" w:rsidRPr="009B7AB5" w:rsidRDefault="00F303ED" w:rsidP="009B7A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Место хранения:</w:t>
            </w:r>
          </w:p>
          <w:p w:rsidR="00F303ED" w:rsidRPr="009B7AB5" w:rsidRDefault="00F303ED" w:rsidP="009B7A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>- кафедра, ответственная за проведение данного вида практики.</w:t>
            </w:r>
          </w:p>
        </w:tc>
        <w:tc>
          <w:tcPr>
            <w:tcW w:w="4428" w:type="dxa"/>
          </w:tcPr>
          <w:p w:rsidR="00F303ED" w:rsidRPr="009B7AB5" w:rsidRDefault="00F303ED" w:rsidP="009B7AB5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Промежуток времени между датой заключения договора на практику и датой начала практики - </w:t>
            </w:r>
            <w:r w:rsidRPr="009B7AB5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20 апреля 2020 года (понедельник)</w:t>
            </w: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F303ED" w:rsidRPr="009B7AB5" w:rsidTr="009B7AB5">
        <w:tc>
          <w:tcPr>
            <w:tcW w:w="567" w:type="dxa"/>
          </w:tcPr>
          <w:p w:rsidR="00F303ED" w:rsidRPr="009B7AB5" w:rsidRDefault="00F303ED" w:rsidP="009B7AB5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3969" w:type="dxa"/>
          </w:tcPr>
          <w:p w:rsidR="00F303ED" w:rsidRPr="009B7AB5" w:rsidRDefault="00F303ED" w:rsidP="009B7AB5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Выписка из протокола заседания кафедры о назначении руководителя практики от профильной организации (структурного подразделения СГАУ) </w:t>
            </w:r>
            <w:r w:rsidRPr="009B7A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(Приложение 3)</w:t>
            </w:r>
          </w:p>
        </w:tc>
        <w:tc>
          <w:tcPr>
            <w:tcW w:w="6804" w:type="dxa"/>
          </w:tcPr>
          <w:p w:rsidR="00F303ED" w:rsidRPr="009B7AB5" w:rsidRDefault="00F303ED" w:rsidP="009B7AB5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Дата издания:</w:t>
            </w:r>
          </w:p>
          <w:p w:rsidR="00F303ED" w:rsidRPr="009B7AB5" w:rsidRDefault="00F303ED" w:rsidP="009B7AB5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>- промежуток времени между датой распорядительного акта руководителя профильной организации о назначении руководителя практики от профильной организации (структурного подразделения СГАУ) и датой начала практики.</w:t>
            </w:r>
          </w:p>
          <w:p w:rsidR="00F303ED" w:rsidRPr="009B7AB5" w:rsidRDefault="00F303ED" w:rsidP="009B7A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Место хранения:</w:t>
            </w:r>
          </w:p>
          <w:p w:rsidR="00F303ED" w:rsidRPr="009B7AB5" w:rsidRDefault="00F303ED" w:rsidP="009B7A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>- кафедра, ответственная за проведение данного вида практики.</w:t>
            </w:r>
          </w:p>
        </w:tc>
        <w:tc>
          <w:tcPr>
            <w:tcW w:w="4428" w:type="dxa"/>
          </w:tcPr>
          <w:p w:rsidR="00F303ED" w:rsidRPr="009B7AB5" w:rsidRDefault="00F303ED" w:rsidP="009B7AB5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Промежуток времени между датой распорядительного акта руководителя профильной организации о назначении руководителя практики от профильной организации (структурного подразделения СГАУ) и датой начала практики – </w:t>
            </w:r>
            <w:r w:rsidRPr="009B7AB5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27 апреля 2020 года (понедельник).</w:t>
            </w:r>
          </w:p>
        </w:tc>
      </w:tr>
      <w:tr w:rsidR="00F303ED" w:rsidRPr="009B7AB5" w:rsidTr="009B7AB5">
        <w:tc>
          <w:tcPr>
            <w:tcW w:w="567" w:type="dxa"/>
          </w:tcPr>
          <w:p w:rsidR="00F303ED" w:rsidRPr="009B7AB5" w:rsidRDefault="00F303ED" w:rsidP="009B7A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3969" w:type="dxa"/>
          </w:tcPr>
          <w:p w:rsidR="00F303ED" w:rsidRPr="009B7AB5" w:rsidRDefault="00F303ED" w:rsidP="009B7A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>Журналы первичного инструктажа обучающихся перед практикой (2 шт.):</w:t>
            </w:r>
          </w:p>
          <w:p w:rsidR="00F303ED" w:rsidRPr="009B7AB5" w:rsidRDefault="00F303ED" w:rsidP="009B7A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>1) охрана труда и техника безопасности;</w:t>
            </w:r>
          </w:p>
          <w:p w:rsidR="00F303ED" w:rsidRPr="009B7AB5" w:rsidRDefault="00F303ED" w:rsidP="009B7A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>2) пожарная безопасность.</w:t>
            </w:r>
          </w:p>
        </w:tc>
        <w:tc>
          <w:tcPr>
            <w:tcW w:w="6804" w:type="dxa"/>
          </w:tcPr>
          <w:p w:rsidR="00F303ED" w:rsidRPr="009B7AB5" w:rsidRDefault="00F303ED" w:rsidP="009B7A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9B7AB5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Время проведения:</w:t>
            </w:r>
          </w:p>
          <w:p w:rsidR="00F303ED" w:rsidRPr="009B7AB5" w:rsidRDefault="00F303ED" w:rsidP="009B7A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 первый день практики. Инструктаж проводится в университете уполномоченным лицом </w:t>
            </w:r>
            <w:r w:rsidRPr="009B7A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(по всем видам практик).</w:t>
            </w:r>
          </w:p>
          <w:p w:rsidR="00F303ED" w:rsidRPr="009B7AB5" w:rsidRDefault="00F303ED" w:rsidP="009B7A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Место хранения журналов:</w:t>
            </w:r>
          </w:p>
          <w:p w:rsidR="00F303ED" w:rsidRPr="009B7AB5" w:rsidRDefault="00F303ED" w:rsidP="009B7A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>- деканат, ответственный за реализацию соответствующей основной профессиональной образовательной программы.</w:t>
            </w:r>
          </w:p>
        </w:tc>
        <w:tc>
          <w:tcPr>
            <w:tcW w:w="4428" w:type="dxa"/>
          </w:tcPr>
          <w:p w:rsidR="00F303ED" w:rsidRPr="009B7AB5" w:rsidRDefault="00F303ED" w:rsidP="009B7A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9B7A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первый день практики. Инструктаж проводится в университете уполномоченным лицом </w:t>
            </w:r>
            <w:r w:rsidRPr="009B7A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(по всем видам практик) - </w:t>
            </w:r>
            <w:r w:rsidRPr="009B7AB5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23 мая 2020 года.</w:t>
            </w:r>
          </w:p>
        </w:tc>
      </w:tr>
    </w:tbl>
    <w:p w:rsidR="00F303ED" w:rsidRPr="009D0BB5" w:rsidRDefault="00F303ED" w:rsidP="009D0BB5">
      <w:pPr>
        <w:spacing w:after="0" w:line="240" w:lineRule="auto"/>
        <w:rPr>
          <w:rFonts w:ascii="Times New Roman" w:hAnsi="Times New Roman"/>
        </w:rPr>
      </w:pPr>
    </w:p>
    <w:p w:rsidR="00F303ED" w:rsidRPr="009D0BB5" w:rsidRDefault="00F303ED" w:rsidP="009D0BB5">
      <w:pPr>
        <w:spacing w:after="0" w:line="240" w:lineRule="auto"/>
        <w:rPr>
          <w:rFonts w:ascii="Times New Roman" w:hAnsi="Times New Roman"/>
        </w:rPr>
      </w:pPr>
    </w:p>
    <w:sectPr w:rsidR="00F303ED" w:rsidRPr="009D0BB5" w:rsidSect="007B23A1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E3DF0"/>
    <w:multiLevelType w:val="hybridMultilevel"/>
    <w:tmpl w:val="B0BA42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BB5"/>
    <w:rsid w:val="00045215"/>
    <w:rsid w:val="001D66F6"/>
    <w:rsid w:val="001E6020"/>
    <w:rsid w:val="002220BF"/>
    <w:rsid w:val="00260143"/>
    <w:rsid w:val="0040587F"/>
    <w:rsid w:val="004859AF"/>
    <w:rsid w:val="005A79D5"/>
    <w:rsid w:val="00616DC1"/>
    <w:rsid w:val="0062465C"/>
    <w:rsid w:val="006A647D"/>
    <w:rsid w:val="00762404"/>
    <w:rsid w:val="007B23A1"/>
    <w:rsid w:val="008B6928"/>
    <w:rsid w:val="00902A69"/>
    <w:rsid w:val="009B7AB5"/>
    <w:rsid w:val="009D0BB5"/>
    <w:rsid w:val="00B324E2"/>
    <w:rsid w:val="00B6498F"/>
    <w:rsid w:val="00C45F14"/>
    <w:rsid w:val="00D37445"/>
    <w:rsid w:val="00D463F8"/>
    <w:rsid w:val="00D71084"/>
    <w:rsid w:val="00F30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3F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D0BB5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D0BB5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624</Words>
  <Characters>3563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subject/>
  <dc:creator>User</dc:creator>
  <cp:keywords/>
  <dc:description/>
  <cp:lastModifiedBy>User</cp:lastModifiedBy>
  <cp:revision>2</cp:revision>
  <cp:lastPrinted>2019-12-11T09:08:00Z</cp:lastPrinted>
  <dcterms:created xsi:type="dcterms:W3CDTF">2020-07-29T06:46:00Z</dcterms:created>
  <dcterms:modified xsi:type="dcterms:W3CDTF">2020-07-29T06:46:00Z</dcterms:modified>
</cp:coreProperties>
</file>